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AEA" w:rsidRPr="006A4F46" w:rsidRDefault="004F3AEA" w:rsidP="00641A5A">
      <w:pPr>
        <w:pStyle w:val="ShapkaDocumentu"/>
        <w:spacing w:after="0"/>
        <w:ind w:left="0" w:firstLine="708"/>
        <w:jc w:val="left"/>
        <w:rPr>
          <w:rFonts w:ascii="Times New Roman" w:hAnsi="Times New Roman"/>
          <w:b/>
          <w:bCs/>
          <w:sz w:val="16"/>
          <w:szCs w:val="16"/>
        </w:rPr>
      </w:pPr>
    </w:p>
    <w:p w:rsidR="004F3AEA" w:rsidRDefault="004F3AEA" w:rsidP="007837E0">
      <w:pPr>
        <w:tabs>
          <w:tab w:val="left" w:pos="6096"/>
        </w:tabs>
        <w:ind w:right="-7"/>
        <w:jc w:val="center"/>
        <w:rPr>
          <w:noProof/>
          <w:color w:val="000000"/>
          <w:sz w:val="28"/>
          <w:szCs w:val="28"/>
          <w:lang w:val="uk-UA"/>
        </w:rPr>
      </w:pPr>
      <w:r w:rsidRPr="00523189">
        <w:rPr>
          <w:noProof/>
          <w:sz w:val="20"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5" o:spid="_x0000_i1025" type="#_x0000_t75" style="width:36.75pt;height:43.5pt;visibility:visible">
            <v:imagedata r:id="rId5" o:title=""/>
          </v:shape>
        </w:pict>
      </w:r>
    </w:p>
    <w:p w:rsidR="004F3AEA" w:rsidRPr="007837E0" w:rsidRDefault="004F3AEA" w:rsidP="007837E0">
      <w:pPr>
        <w:pStyle w:val="Title"/>
        <w:rPr>
          <w:noProof/>
        </w:rPr>
      </w:pPr>
    </w:p>
    <w:p w:rsidR="004F3AEA" w:rsidRPr="007837E0" w:rsidRDefault="004F3AEA" w:rsidP="007837E0">
      <w:pPr>
        <w:pStyle w:val="Title"/>
        <w:rPr>
          <w:rFonts w:ascii="Times New Roman" w:hAnsi="Times New Roman" w:cs="Times New Roman"/>
          <w:b w:val="0"/>
          <w:noProof/>
        </w:rPr>
      </w:pPr>
      <w:r w:rsidRPr="007837E0">
        <w:rPr>
          <w:rFonts w:ascii="Times New Roman" w:hAnsi="Times New Roman" w:cs="Times New Roman"/>
          <w:b w:val="0"/>
          <w:noProof/>
        </w:rPr>
        <w:t xml:space="preserve">СМІЛЯНСЬКА МІСЬКА РАДА </w:t>
      </w:r>
    </w:p>
    <w:p w:rsidR="004F3AEA" w:rsidRPr="007837E0" w:rsidRDefault="004F3AEA" w:rsidP="007837E0">
      <w:pPr>
        <w:pStyle w:val="Title"/>
        <w:rPr>
          <w:rFonts w:ascii="Times New Roman" w:hAnsi="Times New Roman" w:cs="Times New Roman"/>
          <w:b w:val="0"/>
          <w:noProof/>
        </w:rPr>
      </w:pPr>
      <w:r w:rsidRPr="007837E0">
        <w:rPr>
          <w:rFonts w:ascii="Times New Roman" w:hAnsi="Times New Roman" w:cs="Times New Roman"/>
          <w:b w:val="0"/>
          <w:noProof/>
        </w:rPr>
        <w:t>ВИКОНАВЧИЙ КОМІТЕТ</w:t>
      </w:r>
    </w:p>
    <w:p w:rsidR="004F3AEA" w:rsidRPr="007837E0" w:rsidRDefault="004F3AEA" w:rsidP="007837E0">
      <w:pPr>
        <w:pStyle w:val="Title"/>
        <w:rPr>
          <w:rFonts w:ascii="Times New Roman" w:hAnsi="Times New Roman" w:cs="Times New Roman"/>
          <w:noProof/>
          <w:sz w:val="16"/>
          <w:szCs w:val="16"/>
        </w:rPr>
      </w:pPr>
    </w:p>
    <w:p w:rsidR="004F3AEA" w:rsidRPr="007837E0" w:rsidRDefault="004F3AEA" w:rsidP="007837E0">
      <w:pPr>
        <w:pStyle w:val="Title"/>
        <w:rPr>
          <w:rFonts w:ascii="Times New Roman" w:hAnsi="Times New Roman" w:cs="Times New Roman"/>
          <w:noProof/>
        </w:rPr>
      </w:pPr>
      <w:r w:rsidRPr="007837E0">
        <w:rPr>
          <w:rFonts w:ascii="Times New Roman" w:hAnsi="Times New Roman" w:cs="Times New Roman"/>
          <w:noProof/>
        </w:rPr>
        <w:t>Р І Ш Е Н Н Я</w:t>
      </w:r>
    </w:p>
    <w:p w:rsidR="004F3AEA" w:rsidRPr="007837E0" w:rsidRDefault="004F3AEA" w:rsidP="007837E0">
      <w:pPr>
        <w:tabs>
          <w:tab w:val="left" w:pos="6096"/>
        </w:tabs>
        <w:ind w:right="-7"/>
        <w:jc w:val="center"/>
        <w:rPr>
          <w:rFonts w:ascii="Times New Roman" w:hAnsi="Times New Roman"/>
          <w:b/>
          <w:noProof/>
          <w:color w:val="000000"/>
          <w:sz w:val="28"/>
          <w:szCs w:val="28"/>
        </w:rPr>
      </w:pPr>
    </w:p>
    <w:p w:rsidR="004F3AEA" w:rsidRPr="007837E0" w:rsidRDefault="004F3AEA" w:rsidP="007837E0">
      <w:pPr>
        <w:tabs>
          <w:tab w:val="left" w:pos="6096"/>
        </w:tabs>
        <w:ind w:right="-7"/>
        <w:rPr>
          <w:rFonts w:ascii="Times New Roman" w:hAnsi="Times New Roman"/>
          <w:noProof/>
          <w:color w:val="000000"/>
          <w:sz w:val="28"/>
          <w:szCs w:val="28"/>
          <w:lang w:val="uk-UA"/>
        </w:rPr>
      </w:pPr>
    </w:p>
    <w:p w:rsidR="004F3AEA" w:rsidRDefault="004F3AEA" w:rsidP="00EE4546">
      <w:pPr>
        <w:tabs>
          <w:tab w:val="left" w:pos="6096"/>
        </w:tabs>
        <w:ind w:right="-7"/>
        <w:rPr>
          <w:rFonts w:ascii="Times New Roman" w:hAnsi="Times New Roman"/>
          <w:noProof/>
          <w:color w:val="000000"/>
          <w:sz w:val="28"/>
          <w:szCs w:val="28"/>
          <w:lang w:val="uk-UA"/>
        </w:rPr>
      </w:pPr>
      <w:r w:rsidRPr="007837E0">
        <w:rPr>
          <w:rFonts w:ascii="Times New Roman" w:hAnsi="Times New Roman"/>
          <w:noProof/>
          <w:color w:val="000000"/>
          <w:sz w:val="28"/>
          <w:szCs w:val="28"/>
        </w:rPr>
        <w:t xml:space="preserve"> _</w:t>
      </w:r>
      <w:r>
        <w:rPr>
          <w:rFonts w:ascii="Times New Roman" w:hAnsi="Times New Roman"/>
          <w:noProof/>
          <w:color w:val="000000"/>
          <w:sz w:val="28"/>
          <w:szCs w:val="28"/>
          <w:lang w:val="uk-UA"/>
        </w:rPr>
        <w:t>__________</w:t>
      </w:r>
      <w:r w:rsidRPr="007837E0">
        <w:rPr>
          <w:rFonts w:ascii="Times New Roman" w:hAnsi="Times New Roman"/>
          <w:noProof/>
          <w:color w:val="000000"/>
          <w:sz w:val="28"/>
          <w:szCs w:val="28"/>
        </w:rPr>
        <w:t xml:space="preserve">____ </w:t>
      </w:r>
      <w:r w:rsidRPr="007837E0">
        <w:rPr>
          <w:rFonts w:ascii="Times New Roman" w:hAnsi="Times New Roman"/>
          <w:noProof/>
          <w:color w:val="000000"/>
          <w:sz w:val="28"/>
          <w:szCs w:val="28"/>
          <w:lang w:val="uk-UA"/>
        </w:rPr>
        <w:t xml:space="preserve">                                                                              </w:t>
      </w:r>
      <w:r w:rsidRPr="007837E0">
        <w:rPr>
          <w:rFonts w:ascii="Times New Roman" w:hAnsi="Times New Roman"/>
          <w:noProof/>
          <w:color w:val="000000"/>
          <w:sz w:val="28"/>
          <w:szCs w:val="28"/>
        </w:rPr>
        <w:t xml:space="preserve">№ </w:t>
      </w:r>
      <w:r w:rsidRPr="007837E0">
        <w:rPr>
          <w:rFonts w:ascii="Times New Roman" w:hAnsi="Times New Roman"/>
          <w:noProof/>
          <w:color w:val="000000"/>
          <w:sz w:val="28"/>
          <w:szCs w:val="28"/>
          <w:lang w:val="uk-UA"/>
        </w:rPr>
        <w:t>___</w:t>
      </w:r>
      <w:r>
        <w:rPr>
          <w:rFonts w:ascii="Times New Roman" w:hAnsi="Times New Roman"/>
          <w:noProof/>
          <w:color w:val="000000"/>
          <w:sz w:val="28"/>
          <w:szCs w:val="28"/>
          <w:lang w:val="uk-UA"/>
        </w:rPr>
        <w:t>___</w:t>
      </w:r>
      <w:r w:rsidRPr="007837E0">
        <w:rPr>
          <w:rFonts w:ascii="Times New Roman" w:hAnsi="Times New Roman"/>
          <w:noProof/>
          <w:color w:val="000000"/>
          <w:sz w:val="28"/>
          <w:szCs w:val="28"/>
          <w:lang w:val="uk-UA"/>
        </w:rPr>
        <w:t>_____</w:t>
      </w:r>
    </w:p>
    <w:p w:rsidR="004F3AEA" w:rsidRDefault="004F3AEA" w:rsidP="00EE4546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sz w:val="28"/>
          <w:szCs w:val="28"/>
          <w:lang w:val="uk-UA"/>
        </w:rPr>
      </w:pPr>
    </w:p>
    <w:p w:rsidR="004F3AEA" w:rsidRPr="007C7A61" w:rsidRDefault="004F3AEA" w:rsidP="00EE4546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 xml:space="preserve">Про надання одноразової матеріальної </w:t>
      </w:r>
    </w:p>
    <w:p w:rsidR="004F3AEA" w:rsidRDefault="004F3AEA" w:rsidP="00EE4546">
      <w:pPr>
        <w:tabs>
          <w:tab w:val="left" w:pos="69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допомоги жителям міста Сміла та </w:t>
      </w:r>
    </w:p>
    <w:p w:rsidR="004F3AEA" w:rsidRDefault="004F3AEA" w:rsidP="00EE4546">
      <w:pPr>
        <w:tabs>
          <w:tab w:val="left" w:pos="69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особам, що тимчасово проживають </w:t>
      </w:r>
    </w:p>
    <w:p w:rsidR="004F3AEA" w:rsidRDefault="004F3AEA" w:rsidP="00EE4546">
      <w:pPr>
        <w:tabs>
          <w:tab w:val="left" w:pos="69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місті Сміла, які опинилися в </w:t>
      </w:r>
    </w:p>
    <w:p w:rsidR="004F3AEA" w:rsidRDefault="004F3AEA" w:rsidP="00EE4546">
      <w:pPr>
        <w:tabs>
          <w:tab w:val="left" w:pos="69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складних життєвих обставинах</w:t>
      </w:r>
    </w:p>
    <w:p w:rsidR="004F3AEA" w:rsidRDefault="004F3AEA" w:rsidP="007C7A61">
      <w:pPr>
        <w:tabs>
          <w:tab w:val="left" w:pos="694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4F3AEA" w:rsidRDefault="004F3AEA" w:rsidP="007C7A61">
      <w:pPr>
        <w:tabs>
          <w:tab w:val="left" w:pos="69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/>
          <w:sz w:val="28"/>
          <w:szCs w:val="28"/>
        </w:rPr>
        <w:t>Відповідно до пп. 4 п. “а” ст. 28, п. 3 ч. 4 ст. 42, ч. 6 ст. 59 Закону України від 21.05.1997  № 280/97-ВР „Про місцеве самоврядування в Україні”,</w:t>
      </w:r>
      <w:r w:rsidRPr="006F20B5">
        <w:rPr>
          <w:sz w:val="28"/>
          <w:szCs w:val="28"/>
        </w:rPr>
        <w:t xml:space="preserve"> </w:t>
      </w:r>
      <w:r w:rsidRPr="006F20B5">
        <w:rPr>
          <w:rFonts w:ascii="Times New Roman" w:hAnsi="Times New Roman"/>
          <w:sz w:val="28"/>
          <w:szCs w:val="28"/>
        </w:rPr>
        <w:t>ст. 70, п</w:t>
      </w:r>
      <w:r>
        <w:rPr>
          <w:rFonts w:ascii="Times New Roman" w:hAnsi="Times New Roman"/>
          <w:sz w:val="28"/>
          <w:szCs w:val="28"/>
        </w:rPr>
        <w:t>п.</w:t>
      </w:r>
      <w:r w:rsidRPr="006F20B5">
        <w:rPr>
          <w:rFonts w:ascii="Times New Roman" w:hAnsi="Times New Roman"/>
          <w:sz w:val="28"/>
          <w:szCs w:val="28"/>
        </w:rPr>
        <w:t xml:space="preserve"> </w:t>
      </w:r>
      <w:r w:rsidRPr="004358A3">
        <w:rPr>
          <w:rFonts w:ascii="Times New Roman" w:hAnsi="Times New Roman"/>
          <w:sz w:val="28"/>
          <w:szCs w:val="28"/>
        </w:rPr>
        <w:t>“</w:t>
      </w:r>
      <w:r w:rsidRPr="006F20B5">
        <w:rPr>
          <w:rFonts w:ascii="Times New Roman" w:hAnsi="Times New Roman"/>
          <w:sz w:val="28"/>
          <w:szCs w:val="28"/>
        </w:rPr>
        <w:t>б</w:t>
      </w:r>
      <w:r w:rsidRPr="004358A3">
        <w:rPr>
          <w:rFonts w:ascii="Times New Roman" w:hAnsi="Times New Roman"/>
          <w:sz w:val="28"/>
          <w:szCs w:val="28"/>
        </w:rPr>
        <w:t>”</w:t>
      </w:r>
      <w:r w:rsidRPr="006F20B5">
        <w:rPr>
          <w:rFonts w:ascii="Times New Roman" w:hAnsi="Times New Roman"/>
          <w:sz w:val="28"/>
          <w:szCs w:val="28"/>
        </w:rPr>
        <w:t xml:space="preserve"> п.3  ч</w:t>
      </w:r>
      <w:r>
        <w:rPr>
          <w:rFonts w:ascii="Times New Roman" w:hAnsi="Times New Roman"/>
          <w:sz w:val="28"/>
          <w:szCs w:val="28"/>
        </w:rPr>
        <w:t>.</w:t>
      </w:r>
      <w:r w:rsidRPr="006F20B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1 </w:t>
      </w:r>
      <w:r w:rsidRPr="006F20B5">
        <w:rPr>
          <w:rFonts w:ascii="Times New Roman" w:hAnsi="Times New Roman"/>
          <w:sz w:val="28"/>
          <w:szCs w:val="28"/>
        </w:rPr>
        <w:t xml:space="preserve">ст. 91 Бюджетного </w:t>
      </w:r>
      <w:r>
        <w:rPr>
          <w:rFonts w:ascii="Times New Roman" w:hAnsi="Times New Roman"/>
          <w:sz w:val="28"/>
          <w:szCs w:val="28"/>
        </w:rPr>
        <w:t xml:space="preserve">Кодексу України від 08.07.2010 </w:t>
      </w:r>
      <w:r w:rsidRPr="006F20B5">
        <w:rPr>
          <w:rFonts w:ascii="Times New Roman" w:hAnsi="Times New Roman"/>
          <w:sz w:val="28"/>
          <w:szCs w:val="28"/>
        </w:rPr>
        <w:t>№ 2456-</w:t>
      </w:r>
      <w:r w:rsidRPr="006F20B5">
        <w:rPr>
          <w:rFonts w:ascii="Times New Roman" w:hAnsi="Times New Roman"/>
          <w:sz w:val="28"/>
          <w:szCs w:val="28"/>
          <w:lang w:val="en-GB"/>
        </w:rPr>
        <w:t>V</w:t>
      </w:r>
      <w:r w:rsidRPr="006F20B5">
        <w:rPr>
          <w:rFonts w:ascii="Times New Roman" w:hAnsi="Times New Roman"/>
          <w:sz w:val="28"/>
          <w:szCs w:val="28"/>
        </w:rPr>
        <w:t>І</w:t>
      </w:r>
      <w:r>
        <w:rPr>
          <w:rFonts w:ascii="Times New Roman" w:hAnsi="Times New Roman"/>
          <w:sz w:val="28"/>
          <w:szCs w:val="28"/>
        </w:rPr>
        <w:t>, розглянувши протокол</w:t>
      </w:r>
      <w:r>
        <w:rPr>
          <w:rFonts w:ascii="Times New Roman" w:hAnsi="Times New Roman"/>
          <w:sz w:val="28"/>
          <w:szCs w:val="28"/>
          <w:lang w:val="uk-UA"/>
        </w:rPr>
        <w:t>и</w:t>
      </w:r>
      <w:r>
        <w:rPr>
          <w:rFonts w:ascii="Times New Roman" w:hAnsi="Times New Roman"/>
          <w:sz w:val="28"/>
          <w:szCs w:val="28"/>
        </w:rPr>
        <w:t xml:space="preserve"> комісії з надання одноразової матеріальної допомоги жителям міста Сміла та особам, що тимчасово проживають в місті Сміла, які опинилися в складних життєвих обставинах  від </w:t>
      </w:r>
      <w:r>
        <w:rPr>
          <w:rFonts w:ascii="Times New Roman" w:hAnsi="Times New Roman"/>
          <w:sz w:val="28"/>
          <w:szCs w:val="28"/>
          <w:lang w:val="uk-UA"/>
        </w:rPr>
        <w:t>06</w:t>
      </w:r>
      <w:r w:rsidRPr="00D1777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>02</w:t>
      </w:r>
      <w:r w:rsidRPr="00D17770">
        <w:rPr>
          <w:rFonts w:ascii="Times New Roman" w:hAnsi="Times New Roman"/>
          <w:sz w:val="28"/>
          <w:szCs w:val="28"/>
        </w:rPr>
        <w:t>.20</w:t>
      </w:r>
      <w:r>
        <w:rPr>
          <w:rFonts w:ascii="Times New Roman" w:hAnsi="Times New Roman"/>
          <w:sz w:val="28"/>
          <w:szCs w:val="28"/>
          <w:lang w:val="uk-UA"/>
        </w:rPr>
        <w:t>20</w:t>
      </w:r>
      <w:r w:rsidRPr="00D17770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  <w:lang w:val="uk-UA"/>
        </w:rPr>
        <w:t>2</w:t>
      </w:r>
      <w:r>
        <w:rPr>
          <w:rFonts w:ascii="Times New Roman" w:hAnsi="Times New Roman"/>
          <w:sz w:val="28"/>
          <w:szCs w:val="28"/>
        </w:rPr>
        <w:t>, виконавчий комітет міської ради вирішив:</w:t>
      </w:r>
    </w:p>
    <w:p w:rsidR="004F3AEA" w:rsidRDefault="004F3AEA" w:rsidP="007C7A61">
      <w:pPr>
        <w:tabs>
          <w:tab w:val="left" w:pos="-5142"/>
          <w:tab w:val="left" w:pos="694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1. У зв’язку з тяжким матеріальним станом надати одноразову грошову         допомогу: </w:t>
      </w:r>
    </w:p>
    <w:p w:rsidR="004F3AEA" w:rsidRDefault="004F3AEA" w:rsidP="00A30444">
      <w:pPr>
        <w:tabs>
          <w:tab w:val="left" w:pos="-1587"/>
          <w:tab w:val="left" w:pos="-1458"/>
          <w:tab w:val="left" w:pos="-478"/>
          <w:tab w:val="left" w:pos="69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гр. </w:t>
      </w:r>
      <w:r>
        <w:rPr>
          <w:rFonts w:ascii="Times New Roman" w:hAnsi="Times New Roman"/>
          <w:sz w:val="28"/>
          <w:szCs w:val="28"/>
          <w:lang w:val="uk-UA"/>
        </w:rPr>
        <w:t>ОСОБІ №1</w:t>
      </w:r>
      <w:r>
        <w:rPr>
          <w:rFonts w:ascii="Times New Roman" w:hAnsi="Times New Roman"/>
          <w:sz w:val="28"/>
          <w:szCs w:val="28"/>
        </w:rPr>
        <w:t>, як</w:t>
      </w:r>
      <w:r>
        <w:rPr>
          <w:rFonts w:ascii="Times New Roman" w:hAnsi="Times New Roman"/>
          <w:sz w:val="28"/>
          <w:szCs w:val="28"/>
          <w:lang w:val="uk-UA"/>
        </w:rPr>
        <w:t>ий</w:t>
      </w:r>
      <w:r>
        <w:rPr>
          <w:rFonts w:ascii="Times New Roman" w:hAnsi="Times New Roman"/>
          <w:sz w:val="28"/>
          <w:szCs w:val="28"/>
        </w:rPr>
        <w:t xml:space="preserve"> проживає </w:t>
      </w:r>
      <w:r>
        <w:rPr>
          <w:rFonts w:ascii="Times New Roman" w:hAnsi="Times New Roman"/>
          <w:sz w:val="28"/>
          <w:szCs w:val="28"/>
          <w:lang w:val="uk-UA"/>
        </w:rPr>
        <w:t>за адресою №1</w:t>
      </w:r>
      <w:r>
        <w:rPr>
          <w:rFonts w:ascii="Times New Roman" w:hAnsi="Times New Roman"/>
          <w:sz w:val="28"/>
          <w:szCs w:val="28"/>
        </w:rPr>
        <w:t xml:space="preserve"> в сумі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1000 (одна тисяча)  грн.;</w:t>
      </w:r>
    </w:p>
    <w:p w:rsidR="004F3AEA" w:rsidRDefault="004F3AEA" w:rsidP="00A30444">
      <w:pPr>
        <w:tabs>
          <w:tab w:val="left" w:pos="-1587"/>
          <w:tab w:val="left" w:pos="-1458"/>
          <w:tab w:val="left" w:pos="-478"/>
          <w:tab w:val="left" w:pos="69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гр. </w:t>
      </w:r>
      <w:r>
        <w:rPr>
          <w:rFonts w:ascii="Times New Roman" w:hAnsi="Times New Roman"/>
          <w:sz w:val="28"/>
          <w:szCs w:val="28"/>
          <w:lang w:val="uk-UA"/>
        </w:rPr>
        <w:t>ОСОБІ №2</w:t>
      </w:r>
      <w:r>
        <w:rPr>
          <w:rFonts w:ascii="Times New Roman" w:hAnsi="Times New Roman"/>
          <w:sz w:val="28"/>
          <w:szCs w:val="28"/>
        </w:rPr>
        <w:t>, як</w:t>
      </w:r>
      <w:r>
        <w:rPr>
          <w:rFonts w:ascii="Times New Roman" w:hAnsi="Times New Roman"/>
          <w:sz w:val="28"/>
          <w:szCs w:val="28"/>
          <w:lang w:val="uk-UA"/>
        </w:rPr>
        <w:t>ий</w:t>
      </w:r>
      <w:r>
        <w:rPr>
          <w:rFonts w:ascii="Times New Roman" w:hAnsi="Times New Roman"/>
          <w:sz w:val="28"/>
          <w:szCs w:val="28"/>
        </w:rPr>
        <w:t xml:space="preserve"> проживає </w:t>
      </w:r>
      <w:r>
        <w:rPr>
          <w:rFonts w:ascii="Times New Roman" w:hAnsi="Times New Roman"/>
          <w:sz w:val="28"/>
          <w:szCs w:val="28"/>
          <w:lang w:val="uk-UA"/>
        </w:rPr>
        <w:t>за адресою №2</w:t>
      </w:r>
      <w:r>
        <w:rPr>
          <w:rFonts w:ascii="Times New Roman" w:hAnsi="Times New Roman"/>
          <w:sz w:val="28"/>
          <w:szCs w:val="28"/>
        </w:rPr>
        <w:t xml:space="preserve">  в сумі  1000 (одна тисяча)  грн.;</w:t>
      </w:r>
    </w:p>
    <w:p w:rsidR="004F3AEA" w:rsidRDefault="004F3AEA" w:rsidP="00A30444">
      <w:pPr>
        <w:tabs>
          <w:tab w:val="left" w:pos="-1587"/>
          <w:tab w:val="left" w:pos="-1458"/>
          <w:tab w:val="left" w:pos="-478"/>
          <w:tab w:val="left" w:pos="694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гр. </w:t>
      </w:r>
      <w:r>
        <w:rPr>
          <w:rFonts w:ascii="Times New Roman" w:hAnsi="Times New Roman"/>
          <w:sz w:val="28"/>
          <w:szCs w:val="28"/>
          <w:lang w:val="uk-UA"/>
        </w:rPr>
        <w:t>ОСОБІ №3</w:t>
      </w:r>
      <w:r>
        <w:rPr>
          <w:rFonts w:ascii="Times New Roman" w:hAnsi="Times New Roman"/>
          <w:sz w:val="28"/>
          <w:szCs w:val="28"/>
        </w:rPr>
        <w:t>, як</w:t>
      </w:r>
      <w:r>
        <w:rPr>
          <w:rFonts w:ascii="Times New Roman" w:hAnsi="Times New Roman"/>
          <w:sz w:val="28"/>
          <w:szCs w:val="28"/>
          <w:lang w:val="uk-UA"/>
        </w:rPr>
        <w:t>ий</w:t>
      </w:r>
      <w:r>
        <w:rPr>
          <w:rFonts w:ascii="Times New Roman" w:hAnsi="Times New Roman"/>
          <w:sz w:val="28"/>
          <w:szCs w:val="28"/>
        </w:rPr>
        <w:t xml:space="preserve"> проживає </w:t>
      </w:r>
      <w:r>
        <w:rPr>
          <w:rFonts w:ascii="Times New Roman" w:hAnsi="Times New Roman"/>
          <w:sz w:val="28"/>
          <w:szCs w:val="28"/>
          <w:lang w:val="uk-UA"/>
        </w:rPr>
        <w:t>за адресою №3</w:t>
      </w:r>
      <w:r>
        <w:rPr>
          <w:rFonts w:ascii="Times New Roman" w:hAnsi="Times New Roman"/>
          <w:sz w:val="28"/>
          <w:szCs w:val="28"/>
        </w:rPr>
        <w:t xml:space="preserve"> в сумі</w:t>
      </w:r>
      <w:r>
        <w:rPr>
          <w:rFonts w:ascii="Times New Roman" w:hAnsi="Times New Roman"/>
          <w:sz w:val="28"/>
          <w:szCs w:val="28"/>
          <w:lang w:val="uk-UA"/>
        </w:rPr>
        <w:t xml:space="preserve">  5</w:t>
      </w:r>
      <w:r>
        <w:rPr>
          <w:rFonts w:ascii="Times New Roman" w:hAnsi="Times New Roman"/>
          <w:sz w:val="28"/>
          <w:szCs w:val="28"/>
        </w:rPr>
        <w:t>00 (</w:t>
      </w:r>
      <w:r>
        <w:rPr>
          <w:rFonts w:ascii="Times New Roman" w:hAnsi="Times New Roman"/>
          <w:sz w:val="28"/>
          <w:szCs w:val="28"/>
          <w:lang w:val="uk-UA"/>
        </w:rPr>
        <w:t>п’ятсот</w:t>
      </w:r>
      <w:r>
        <w:rPr>
          <w:rFonts w:ascii="Times New Roman" w:hAnsi="Times New Roman"/>
          <w:sz w:val="28"/>
          <w:szCs w:val="28"/>
        </w:rPr>
        <w:t>)  грн.;</w:t>
      </w:r>
    </w:p>
    <w:p w:rsidR="004F3AEA" w:rsidRPr="004F3FD0" w:rsidRDefault="004F3AEA" w:rsidP="00A30444">
      <w:pPr>
        <w:tabs>
          <w:tab w:val="left" w:pos="-1587"/>
          <w:tab w:val="left" w:pos="-1458"/>
          <w:tab w:val="left" w:pos="-478"/>
          <w:tab w:val="left" w:pos="694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гр. </w:t>
      </w:r>
      <w:r>
        <w:rPr>
          <w:rFonts w:ascii="Times New Roman" w:hAnsi="Times New Roman"/>
          <w:sz w:val="28"/>
          <w:szCs w:val="28"/>
          <w:lang w:val="uk-UA"/>
        </w:rPr>
        <w:t>ОСОБІ №4</w:t>
      </w:r>
      <w:r>
        <w:rPr>
          <w:rFonts w:ascii="Times New Roman" w:hAnsi="Times New Roman"/>
          <w:sz w:val="28"/>
          <w:szCs w:val="28"/>
        </w:rPr>
        <w:t>, як</w:t>
      </w:r>
      <w:r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</w:rPr>
        <w:t xml:space="preserve"> проживає </w:t>
      </w:r>
      <w:r>
        <w:rPr>
          <w:rFonts w:ascii="Times New Roman" w:hAnsi="Times New Roman"/>
          <w:sz w:val="28"/>
          <w:szCs w:val="28"/>
          <w:lang w:val="uk-UA"/>
        </w:rPr>
        <w:t xml:space="preserve">за адресою №4  </w:t>
      </w:r>
      <w:r>
        <w:rPr>
          <w:rFonts w:ascii="Times New Roman" w:hAnsi="Times New Roman"/>
          <w:sz w:val="28"/>
          <w:szCs w:val="28"/>
        </w:rPr>
        <w:t xml:space="preserve">в сумі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1000 (одна тисяча)  грн.</w:t>
      </w:r>
    </w:p>
    <w:p w:rsidR="004F3AEA" w:rsidRPr="00A30444" w:rsidRDefault="004F3AEA" w:rsidP="007C7A61">
      <w:pPr>
        <w:tabs>
          <w:tab w:val="left" w:pos="-1587"/>
          <w:tab w:val="left" w:pos="-1458"/>
          <w:tab w:val="left" w:pos="-478"/>
          <w:tab w:val="left" w:pos="694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 w:rsidRPr="009A78B8">
        <w:rPr>
          <w:rFonts w:ascii="Times New Roman" w:hAnsi="Times New Roman"/>
          <w:sz w:val="28"/>
          <w:szCs w:val="28"/>
        </w:rPr>
        <w:t xml:space="preserve">2. Фінансовому управлінню профінансувати управління праці та соціального захисту населення за рахунок інших видатків, передбачених бюджетом міста по </w:t>
      </w:r>
      <w:r>
        <w:rPr>
          <w:rFonts w:ascii="Times New Roman" w:hAnsi="Times New Roman"/>
          <w:sz w:val="28"/>
          <w:szCs w:val="28"/>
        </w:rPr>
        <w:t>КПКВ</w:t>
      </w:r>
      <w:r w:rsidRPr="009A78B8">
        <w:rPr>
          <w:rFonts w:ascii="Times New Roman" w:hAnsi="Times New Roman"/>
          <w:sz w:val="28"/>
          <w:szCs w:val="28"/>
        </w:rPr>
        <w:t xml:space="preserve">К </w:t>
      </w:r>
      <w:r>
        <w:rPr>
          <w:rFonts w:ascii="Times New Roman" w:hAnsi="Times New Roman"/>
          <w:sz w:val="28"/>
          <w:szCs w:val="28"/>
        </w:rPr>
        <w:t>0813242</w:t>
      </w:r>
      <w:r w:rsidRPr="009A78B8">
        <w:rPr>
          <w:rFonts w:ascii="Times New Roman" w:hAnsi="Times New Roman"/>
          <w:sz w:val="28"/>
          <w:szCs w:val="28"/>
        </w:rPr>
        <w:t xml:space="preserve"> на загальну суму </w:t>
      </w:r>
      <w:r>
        <w:rPr>
          <w:rFonts w:ascii="Times New Roman" w:hAnsi="Times New Roman"/>
          <w:sz w:val="28"/>
          <w:szCs w:val="28"/>
          <w:lang w:val="uk-UA"/>
        </w:rPr>
        <w:t>3500</w:t>
      </w:r>
      <w:r w:rsidRPr="009A78B8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>три тисячі п’ятсот</w:t>
      </w:r>
      <w:r w:rsidRPr="009A78B8">
        <w:rPr>
          <w:rFonts w:ascii="Times New Roman" w:hAnsi="Times New Roman"/>
          <w:sz w:val="28"/>
          <w:szCs w:val="28"/>
        </w:rPr>
        <w:t>) гривень.</w:t>
      </w:r>
    </w:p>
    <w:p w:rsidR="004F3AEA" w:rsidRDefault="004F3AEA" w:rsidP="007C7A61">
      <w:pPr>
        <w:tabs>
          <w:tab w:val="left" w:pos="-1458"/>
          <w:tab w:val="left" w:pos="-478"/>
          <w:tab w:val="left" w:pos="694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</w:t>
      </w:r>
      <w:r w:rsidRPr="009A78B8">
        <w:rPr>
          <w:rFonts w:ascii="Times New Roman" w:hAnsi="Times New Roman"/>
          <w:sz w:val="28"/>
          <w:szCs w:val="28"/>
        </w:rPr>
        <w:t xml:space="preserve">3. Контроль за виконанням рішення покласти  </w:t>
      </w:r>
      <w:r>
        <w:rPr>
          <w:rFonts w:ascii="Times New Roman" w:hAnsi="Times New Roman"/>
          <w:sz w:val="28"/>
          <w:szCs w:val="28"/>
        </w:rPr>
        <w:t xml:space="preserve">на </w:t>
      </w:r>
      <w:r w:rsidRPr="002851D6">
        <w:rPr>
          <w:rFonts w:ascii="Times New Roman" w:hAnsi="Times New Roman"/>
          <w:sz w:val="28"/>
          <w:szCs w:val="28"/>
        </w:rPr>
        <w:t xml:space="preserve">заступника міського голови   </w:t>
      </w:r>
      <w:r>
        <w:rPr>
          <w:rFonts w:ascii="Times New Roman" w:hAnsi="Times New Roman"/>
          <w:sz w:val="28"/>
          <w:szCs w:val="28"/>
          <w:lang w:val="uk-UA"/>
        </w:rPr>
        <w:t xml:space="preserve">Кондратенко П.А. та </w:t>
      </w:r>
      <w:r>
        <w:rPr>
          <w:rFonts w:ascii="Times New Roman" w:hAnsi="Times New Roman"/>
          <w:sz w:val="28"/>
          <w:szCs w:val="28"/>
        </w:rPr>
        <w:t xml:space="preserve"> </w:t>
      </w:r>
      <w:r w:rsidRPr="009A78B8">
        <w:rPr>
          <w:rFonts w:ascii="Times New Roman" w:hAnsi="Times New Roman"/>
          <w:sz w:val="28"/>
          <w:szCs w:val="28"/>
        </w:rPr>
        <w:t>управління праці та соціального захисту населення.</w:t>
      </w:r>
    </w:p>
    <w:p w:rsidR="004F3AEA" w:rsidRDefault="004F3AEA" w:rsidP="00605DB3">
      <w:pPr>
        <w:tabs>
          <w:tab w:val="left" w:pos="78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F3AEA" w:rsidRDefault="004F3AEA" w:rsidP="00605DB3">
      <w:pPr>
        <w:tabs>
          <w:tab w:val="left" w:pos="78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F3AEA" w:rsidRDefault="004F3AEA" w:rsidP="00605DB3">
      <w:pPr>
        <w:tabs>
          <w:tab w:val="left" w:pos="78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F3AEA" w:rsidRDefault="004F3AEA" w:rsidP="00605DB3">
      <w:pPr>
        <w:tabs>
          <w:tab w:val="left" w:pos="78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F3AEA" w:rsidRDefault="004F3AEA" w:rsidP="00605DB3">
      <w:pPr>
        <w:tabs>
          <w:tab w:val="left" w:pos="786"/>
        </w:tabs>
        <w:spacing w:after="0" w:line="240" w:lineRule="auto"/>
        <w:jc w:val="both"/>
        <w:rPr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О.О. ЦИБКО</w:t>
      </w:r>
    </w:p>
    <w:p w:rsidR="004F3AEA" w:rsidRDefault="004F3AEA" w:rsidP="00843F65">
      <w:pPr>
        <w:tabs>
          <w:tab w:val="left" w:pos="6804"/>
        </w:tabs>
        <w:spacing w:after="0" w:line="240" w:lineRule="auto"/>
        <w:ind w:left="-18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F3AEA" w:rsidRDefault="004F3AEA" w:rsidP="00843F65">
      <w:pPr>
        <w:tabs>
          <w:tab w:val="left" w:pos="6804"/>
        </w:tabs>
        <w:spacing w:after="0" w:line="240" w:lineRule="auto"/>
        <w:ind w:left="-18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F3AEA" w:rsidRDefault="004F3AEA" w:rsidP="007C7A61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:rsidR="004F3AEA" w:rsidRDefault="004F3AEA" w:rsidP="007C7A61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:rsidR="004F3AEA" w:rsidRDefault="004F3AEA" w:rsidP="007C7A61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:rsidR="004F3AEA" w:rsidRDefault="004F3AEA" w:rsidP="007C7A61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:rsidR="004F3AEA" w:rsidRDefault="004F3AEA" w:rsidP="007C7A61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:rsidR="004F3AEA" w:rsidRDefault="004F3AEA" w:rsidP="007C7A61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:rsidR="004F3AEA" w:rsidRDefault="004F3AEA" w:rsidP="007C7A61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:rsidR="004F3AEA" w:rsidRDefault="004F3AEA" w:rsidP="007C7A61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:rsidR="004F3AEA" w:rsidRDefault="004F3AEA" w:rsidP="007C7A61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:rsidR="004F3AEA" w:rsidRDefault="004F3AEA" w:rsidP="007C7A61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:rsidR="004F3AEA" w:rsidRDefault="004F3AEA" w:rsidP="007C7A61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:rsidR="004F3AEA" w:rsidRDefault="004F3AEA" w:rsidP="007C7A61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:rsidR="004F3AEA" w:rsidRDefault="004F3AEA" w:rsidP="007C7A61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:rsidR="004F3AEA" w:rsidRDefault="004F3AEA" w:rsidP="007C7A61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:rsidR="004F3AEA" w:rsidRDefault="004F3AEA" w:rsidP="007C7A61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:rsidR="004F3AEA" w:rsidRDefault="004F3AEA" w:rsidP="007C7A61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:rsidR="004F3AEA" w:rsidRDefault="004F3AEA" w:rsidP="007C7A61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:rsidR="004F3AEA" w:rsidRDefault="004F3AEA" w:rsidP="007C7A61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:rsidR="004F3AEA" w:rsidRDefault="004F3AEA" w:rsidP="007C7A61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:rsidR="004F3AEA" w:rsidRDefault="004F3AEA" w:rsidP="007C7A61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:rsidR="004F3AEA" w:rsidRDefault="004F3AEA" w:rsidP="007C7A61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:rsidR="004F3AEA" w:rsidRDefault="004F3AEA" w:rsidP="007C7A61">
      <w:pPr>
        <w:tabs>
          <w:tab w:val="left" w:pos="6804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4F3AEA" w:rsidRPr="00754490" w:rsidRDefault="004F3AEA" w:rsidP="002678D9">
      <w:pPr>
        <w:tabs>
          <w:tab w:val="left" w:pos="6804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754490">
        <w:rPr>
          <w:rFonts w:ascii="Times New Roman" w:hAnsi="Times New Roman"/>
          <w:sz w:val="28"/>
          <w:szCs w:val="28"/>
        </w:rPr>
        <w:t>ПОГОДЖЕНО:</w:t>
      </w:r>
    </w:p>
    <w:p w:rsidR="004F3AEA" w:rsidRDefault="004F3AEA" w:rsidP="002678D9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F3AEA" w:rsidRDefault="004F3AEA" w:rsidP="001020B0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Секретар міської  ради                                                            К.І. СИНЬОГУБ</w:t>
      </w:r>
    </w:p>
    <w:p w:rsidR="004F3AEA" w:rsidRDefault="004F3AEA" w:rsidP="002678D9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F3AEA" w:rsidRDefault="004F3AEA" w:rsidP="002678D9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F3AEA" w:rsidRDefault="004F3AEA" w:rsidP="002678D9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Заступник</w:t>
      </w:r>
    </w:p>
    <w:p w:rsidR="004F3AEA" w:rsidRDefault="004F3AEA" w:rsidP="001020B0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міського голови                                                                       П.А. КОНДРАТЕНКО</w:t>
      </w:r>
    </w:p>
    <w:p w:rsidR="004F3AEA" w:rsidRDefault="004F3AEA" w:rsidP="002678D9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F3AEA" w:rsidRDefault="004F3AEA" w:rsidP="00EE373E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Заступник                                                                               </w:t>
      </w:r>
    </w:p>
    <w:p w:rsidR="004F3AEA" w:rsidRDefault="004F3AEA" w:rsidP="00EE373E">
      <w:pPr>
        <w:tabs>
          <w:tab w:val="left" w:pos="960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міського голови                                                                       П.І. ІЩЕНКО</w:t>
      </w:r>
    </w:p>
    <w:p w:rsidR="004F3AEA" w:rsidRDefault="004F3AEA" w:rsidP="002678D9">
      <w:pPr>
        <w:tabs>
          <w:tab w:val="left" w:pos="960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4F3AEA" w:rsidRDefault="004F3AEA" w:rsidP="002678D9">
      <w:pPr>
        <w:tabs>
          <w:tab w:val="left" w:pos="960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Керуючий справами                                                                Л.С. ОСЕЙКО</w:t>
      </w:r>
    </w:p>
    <w:p w:rsidR="004F3AEA" w:rsidRDefault="004F3AEA" w:rsidP="002678D9">
      <w:pPr>
        <w:tabs>
          <w:tab w:val="left" w:pos="960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4F3AEA" w:rsidRPr="001D73AC" w:rsidRDefault="004F3AEA" w:rsidP="002678D9">
      <w:pPr>
        <w:tabs>
          <w:tab w:val="left" w:pos="960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Начальник фінансового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</w:t>
      </w:r>
      <w:r w:rsidRPr="001D73AC">
        <w:rPr>
          <w:rFonts w:ascii="Times New Roman" w:hAnsi="Times New Roman"/>
          <w:sz w:val="28"/>
          <w:szCs w:val="28"/>
          <w:lang w:val="uk-UA"/>
        </w:rPr>
        <w:t>Г.Я. С</w:t>
      </w:r>
      <w:r>
        <w:rPr>
          <w:rFonts w:ascii="Times New Roman" w:hAnsi="Times New Roman"/>
          <w:sz w:val="28"/>
          <w:szCs w:val="28"/>
          <w:lang w:val="uk-UA"/>
        </w:rPr>
        <w:t>ВАТКО</w:t>
      </w:r>
    </w:p>
    <w:p w:rsidR="004F3AEA" w:rsidRPr="001D73AC" w:rsidRDefault="004F3AEA" w:rsidP="002678D9">
      <w:pPr>
        <w:tabs>
          <w:tab w:val="left" w:pos="960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управління                                                                                        </w:t>
      </w:r>
    </w:p>
    <w:p w:rsidR="004F3AEA" w:rsidRDefault="004F3AEA" w:rsidP="002678D9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F3AEA" w:rsidRDefault="004F3AEA" w:rsidP="002678D9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                                                                                А.О. ЖУРІДА</w:t>
      </w:r>
    </w:p>
    <w:p w:rsidR="004F3AEA" w:rsidRDefault="004F3AEA" w:rsidP="002678D9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юридичного відділу</w:t>
      </w:r>
    </w:p>
    <w:p w:rsidR="004F3AEA" w:rsidRDefault="004F3AEA" w:rsidP="002678D9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F3AEA" w:rsidRDefault="004F3AEA" w:rsidP="002678D9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Начальник   управління праці </w:t>
      </w:r>
    </w:p>
    <w:p w:rsidR="004F3AEA" w:rsidRPr="00EE4546" w:rsidRDefault="004F3AEA" w:rsidP="001020B0">
      <w:pPr>
        <w:tabs>
          <w:tab w:val="left" w:pos="6804"/>
          <w:tab w:val="left" w:pos="702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та соціального захисту населення                                         М.О. ПРОКОФ’ЄВ</w:t>
      </w:r>
    </w:p>
    <w:p w:rsidR="004F3AEA" w:rsidRDefault="004F3AEA" w:rsidP="007837E0">
      <w:pPr>
        <w:tabs>
          <w:tab w:val="left" w:pos="6096"/>
        </w:tabs>
        <w:ind w:right="-7"/>
        <w:rPr>
          <w:rFonts w:ascii="Times New Roman" w:hAnsi="Times New Roman"/>
          <w:noProof/>
          <w:color w:val="000000"/>
          <w:sz w:val="28"/>
          <w:szCs w:val="28"/>
          <w:lang w:val="uk-UA"/>
        </w:rPr>
      </w:pPr>
    </w:p>
    <w:p w:rsidR="004F3AEA" w:rsidRDefault="004F3AEA" w:rsidP="007837E0">
      <w:pPr>
        <w:tabs>
          <w:tab w:val="left" w:pos="6096"/>
        </w:tabs>
        <w:ind w:right="-7"/>
        <w:rPr>
          <w:rFonts w:ascii="Times New Roman" w:hAnsi="Times New Roman"/>
          <w:noProof/>
          <w:color w:val="000000"/>
          <w:sz w:val="28"/>
          <w:szCs w:val="28"/>
          <w:lang w:val="uk-UA"/>
        </w:rPr>
      </w:pPr>
    </w:p>
    <w:sectPr w:rsidR="004F3AEA" w:rsidSect="00605DB3">
      <w:pgSz w:w="11906" w:h="16838"/>
      <w:pgMar w:top="1134" w:right="567" w:bottom="7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3F0D"/>
    <w:rsid w:val="00015058"/>
    <w:rsid w:val="00017F1A"/>
    <w:rsid w:val="000238B2"/>
    <w:rsid w:val="00027C8D"/>
    <w:rsid w:val="00051892"/>
    <w:rsid w:val="00054E2A"/>
    <w:rsid w:val="000609BD"/>
    <w:rsid w:val="00063064"/>
    <w:rsid w:val="00064FCF"/>
    <w:rsid w:val="00091E1B"/>
    <w:rsid w:val="00092912"/>
    <w:rsid w:val="0009430C"/>
    <w:rsid w:val="000B551D"/>
    <w:rsid w:val="000C658C"/>
    <w:rsid w:val="000C7A32"/>
    <w:rsid w:val="000F42DB"/>
    <w:rsid w:val="0010070C"/>
    <w:rsid w:val="001020B0"/>
    <w:rsid w:val="00102D83"/>
    <w:rsid w:val="00112222"/>
    <w:rsid w:val="001230A8"/>
    <w:rsid w:val="00125160"/>
    <w:rsid w:val="00156C34"/>
    <w:rsid w:val="001978BD"/>
    <w:rsid w:val="001A306B"/>
    <w:rsid w:val="001A6E0B"/>
    <w:rsid w:val="001C7FCF"/>
    <w:rsid w:val="001D73AC"/>
    <w:rsid w:val="001E2144"/>
    <w:rsid w:val="001E4D4F"/>
    <w:rsid w:val="001F5C56"/>
    <w:rsid w:val="002050A2"/>
    <w:rsid w:val="0021386D"/>
    <w:rsid w:val="002333F0"/>
    <w:rsid w:val="002473B3"/>
    <w:rsid w:val="002678D9"/>
    <w:rsid w:val="002836BF"/>
    <w:rsid w:val="002851D6"/>
    <w:rsid w:val="00290D41"/>
    <w:rsid w:val="0029788F"/>
    <w:rsid w:val="002A55E9"/>
    <w:rsid w:val="002B4FE5"/>
    <w:rsid w:val="002B5103"/>
    <w:rsid w:val="002C18B1"/>
    <w:rsid w:val="002C382B"/>
    <w:rsid w:val="002F14FA"/>
    <w:rsid w:val="002F67AB"/>
    <w:rsid w:val="00333967"/>
    <w:rsid w:val="003638FC"/>
    <w:rsid w:val="00377C8D"/>
    <w:rsid w:val="0038093E"/>
    <w:rsid w:val="003866E2"/>
    <w:rsid w:val="003952AB"/>
    <w:rsid w:val="003B1AE3"/>
    <w:rsid w:val="00431AE8"/>
    <w:rsid w:val="004358A3"/>
    <w:rsid w:val="00436A65"/>
    <w:rsid w:val="0045228B"/>
    <w:rsid w:val="0046385E"/>
    <w:rsid w:val="00484049"/>
    <w:rsid w:val="004954DA"/>
    <w:rsid w:val="004A1B2A"/>
    <w:rsid w:val="004B4128"/>
    <w:rsid w:val="004D3A23"/>
    <w:rsid w:val="004F1BC9"/>
    <w:rsid w:val="004F3AEA"/>
    <w:rsid w:val="004F3FD0"/>
    <w:rsid w:val="00523189"/>
    <w:rsid w:val="0056447C"/>
    <w:rsid w:val="00564678"/>
    <w:rsid w:val="005A56DE"/>
    <w:rsid w:val="005B7929"/>
    <w:rsid w:val="005C0304"/>
    <w:rsid w:val="005C0AC8"/>
    <w:rsid w:val="005D07C1"/>
    <w:rsid w:val="005D0AF3"/>
    <w:rsid w:val="005E321F"/>
    <w:rsid w:val="00601217"/>
    <w:rsid w:val="00602686"/>
    <w:rsid w:val="00605DB3"/>
    <w:rsid w:val="00614E68"/>
    <w:rsid w:val="00635121"/>
    <w:rsid w:val="00641A5A"/>
    <w:rsid w:val="00643B40"/>
    <w:rsid w:val="00647582"/>
    <w:rsid w:val="00650F93"/>
    <w:rsid w:val="0065318A"/>
    <w:rsid w:val="006535FF"/>
    <w:rsid w:val="00656FB3"/>
    <w:rsid w:val="00657A75"/>
    <w:rsid w:val="0066798B"/>
    <w:rsid w:val="00684BA6"/>
    <w:rsid w:val="006A4F46"/>
    <w:rsid w:val="006A572D"/>
    <w:rsid w:val="006A79D7"/>
    <w:rsid w:val="006D6163"/>
    <w:rsid w:val="006F20B5"/>
    <w:rsid w:val="00712490"/>
    <w:rsid w:val="0071264A"/>
    <w:rsid w:val="00713ED4"/>
    <w:rsid w:val="007177E8"/>
    <w:rsid w:val="00737BE9"/>
    <w:rsid w:val="0074691A"/>
    <w:rsid w:val="00746DD0"/>
    <w:rsid w:val="00750491"/>
    <w:rsid w:val="00754490"/>
    <w:rsid w:val="00757E03"/>
    <w:rsid w:val="007614E1"/>
    <w:rsid w:val="007662F5"/>
    <w:rsid w:val="007770F3"/>
    <w:rsid w:val="00782AE0"/>
    <w:rsid w:val="007837E0"/>
    <w:rsid w:val="007870C7"/>
    <w:rsid w:val="007A0260"/>
    <w:rsid w:val="007A3F22"/>
    <w:rsid w:val="007A502B"/>
    <w:rsid w:val="007C7A61"/>
    <w:rsid w:val="007E6267"/>
    <w:rsid w:val="007F62C3"/>
    <w:rsid w:val="008021DE"/>
    <w:rsid w:val="00814ADC"/>
    <w:rsid w:val="00814FBD"/>
    <w:rsid w:val="00826CAB"/>
    <w:rsid w:val="00843F65"/>
    <w:rsid w:val="008544E4"/>
    <w:rsid w:val="00861D74"/>
    <w:rsid w:val="00880B05"/>
    <w:rsid w:val="008D6C91"/>
    <w:rsid w:val="008E050F"/>
    <w:rsid w:val="008E05D5"/>
    <w:rsid w:val="008E4191"/>
    <w:rsid w:val="008F09E3"/>
    <w:rsid w:val="008F122A"/>
    <w:rsid w:val="008F287F"/>
    <w:rsid w:val="008F3E76"/>
    <w:rsid w:val="008F5FDC"/>
    <w:rsid w:val="00910F0A"/>
    <w:rsid w:val="00912469"/>
    <w:rsid w:val="0092570B"/>
    <w:rsid w:val="00940523"/>
    <w:rsid w:val="009466DF"/>
    <w:rsid w:val="00947CEF"/>
    <w:rsid w:val="00985367"/>
    <w:rsid w:val="009A78B8"/>
    <w:rsid w:val="009C3DBF"/>
    <w:rsid w:val="009E2E08"/>
    <w:rsid w:val="00A026A6"/>
    <w:rsid w:val="00A22D3F"/>
    <w:rsid w:val="00A22DF1"/>
    <w:rsid w:val="00A30444"/>
    <w:rsid w:val="00A51BE5"/>
    <w:rsid w:val="00A65017"/>
    <w:rsid w:val="00A87AE2"/>
    <w:rsid w:val="00AA1ECF"/>
    <w:rsid w:val="00AD016D"/>
    <w:rsid w:val="00AD684E"/>
    <w:rsid w:val="00AE7AC3"/>
    <w:rsid w:val="00AF1C1D"/>
    <w:rsid w:val="00B255D2"/>
    <w:rsid w:val="00B263EA"/>
    <w:rsid w:val="00B26C85"/>
    <w:rsid w:val="00B4061F"/>
    <w:rsid w:val="00B83BB7"/>
    <w:rsid w:val="00B96F46"/>
    <w:rsid w:val="00BA1C1F"/>
    <w:rsid w:val="00BD1393"/>
    <w:rsid w:val="00BE365F"/>
    <w:rsid w:val="00BF2720"/>
    <w:rsid w:val="00C1201A"/>
    <w:rsid w:val="00C239DF"/>
    <w:rsid w:val="00C41AE9"/>
    <w:rsid w:val="00C71362"/>
    <w:rsid w:val="00C766E7"/>
    <w:rsid w:val="00CA2B06"/>
    <w:rsid w:val="00CB030B"/>
    <w:rsid w:val="00CB70A8"/>
    <w:rsid w:val="00CC1668"/>
    <w:rsid w:val="00CE65B7"/>
    <w:rsid w:val="00CE7579"/>
    <w:rsid w:val="00D1637D"/>
    <w:rsid w:val="00D17770"/>
    <w:rsid w:val="00D22E53"/>
    <w:rsid w:val="00D37B74"/>
    <w:rsid w:val="00D52A4F"/>
    <w:rsid w:val="00D7372F"/>
    <w:rsid w:val="00D7467E"/>
    <w:rsid w:val="00D9356A"/>
    <w:rsid w:val="00DB20F5"/>
    <w:rsid w:val="00DC1683"/>
    <w:rsid w:val="00E42FF6"/>
    <w:rsid w:val="00E769B8"/>
    <w:rsid w:val="00E84462"/>
    <w:rsid w:val="00E9186E"/>
    <w:rsid w:val="00EB3F0D"/>
    <w:rsid w:val="00EC72B7"/>
    <w:rsid w:val="00EE373E"/>
    <w:rsid w:val="00EE4546"/>
    <w:rsid w:val="00F127E4"/>
    <w:rsid w:val="00F32191"/>
    <w:rsid w:val="00F45494"/>
    <w:rsid w:val="00F517D4"/>
    <w:rsid w:val="00F709EF"/>
    <w:rsid w:val="00F8410C"/>
    <w:rsid w:val="00F915E2"/>
    <w:rsid w:val="00FA5103"/>
    <w:rsid w:val="00FC1D3D"/>
    <w:rsid w:val="00FC7109"/>
    <w:rsid w:val="00FF4BD8"/>
    <w:rsid w:val="00FF64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ECF"/>
    <w:pPr>
      <w:spacing w:after="200" w:line="276" w:lineRule="auto"/>
    </w:pPr>
    <w:rPr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C382B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val="uk-UA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E2144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C382B"/>
    <w:rPr>
      <w:rFonts w:ascii="Arial" w:hAnsi="Arial" w:cs="Arial"/>
      <w:b/>
      <w:bCs/>
      <w:kern w:val="32"/>
      <w:sz w:val="32"/>
      <w:szCs w:val="32"/>
      <w:lang w:val="uk-U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1E2144"/>
    <w:rPr>
      <w:rFonts w:ascii="Cambria" w:hAnsi="Cambria" w:cs="Times New Roman"/>
      <w:b/>
      <w:bCs/>
      <w:color w:val="4F81BD"/>
    </w:rPr>
  </w:style>
  <w:style w:type="paragraph" w:styleId="Title">
    <w:name w:val="Title"/>
    <w:basedOn w:val="Normal"/>
    <w:link w:val="TitleChar"/>
    <w:uiPriority w:val="99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hAnsi="Courier New" w:cs="Courier New"/>
      <w:b/>
      <w:bCs/>
      <w:sz w:val="28"/>
      <w:szCs w:val="28"/>
      <w:lang w:val="uk-UA"/>
    </w:rPr>
  </w:style>
  <w:style w:type="character" w:customStyle="1" w:styleId="TitleChar">
    <w:name w:val="Title Char"/>
    <w:basedOn w:val="DefaultParagraphFont"/>
    <w:link w:val="Title"/>
    <w:uiPriority w:val="99"/>
    <w:locked/>
    <w:rsid w:val="002C382B"/>
    <w:rPr>
      <w:rFonts w:ascii="Courier New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Normal"/>
    <w:uiPriority w:val="99"/>
    <w:rsid w:val="002C38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2C382B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C382B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2C382B"/>
    <w:rPr>
      <w:lang w:val="ru-RU" w:eastAsia="ru-RU"/>
    </w:rPr>
  </w:style>
  <w:style w:type="paragraph" w:customStyle="1" w:styleId="ShapkaDocumentu">
    <w:name w:val="Shapka Documentu"/>
    <w:basedOn w:val="Normal"/>
    <w:uiPriority w:val="99"/>
    <w:rsid w:val="007837E0"/>
    <w:pPr>
      <w:keepNext/>
      <w:keepLines/>
      <w:spacing w:after="240" w:line="240" w:lineRule="auto"/>
      <w:ind w:left="3969"/>
      <w:jc w:val="center"/>
    </w:pPr>
    <w:rPr>
      <w:rFonts w:ascii="Antiqua" w:hAnsi="Antiqua"/>
      <w:sz w:val="26"/>
      <w:szCs w:val="20"/>
      <w:lang w:val="uk-UA"/>
    </w:rPr>
  </w:style>
  <w:style w:type="paragraph" w:customStyle="1" w:styleId="a">
    <w:name w:val="Назва документа"/>
    <w:basedOn w:val="Normal"/>
    <w:next w:val="Normal"/>
    <w:uiPriority w:val="99"/>
    <w:rsid w:val="007837E0"/>
    <w:pPr>
      <w:keepNext/>
      <w:keepLines/>
      <w:spacing w:before="240" w:after="240" w:line="240" w:lineRule="auto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apple-converted-space">
    <w:name w:val="apple-converted-space"/>
    <w:basedOn w:val="DefaultParagraphFont"/>
    <w:uiPriority w:val="99"/>
    <w:rsid w:val="007837E0"/>
    <w:rPr>
      <w:rFonts w:cs="Times New Roman"/>
    </w:rPr>
  </w:style>
  <w:style w:type="character" w:customStyle="1" w:styleId="rvts15">
    <w:name w:val="rvts15"/>
    <w:basedOn w:val="DefaultParagraphFont"/>
    <w:uiPriority w:val="99"/>
    <w:rsid w:val="007837E0"/>
    <w:rPr>
      <w:rFonts w:cs="Times New Roman"/>
    </w:rPr>
  </w:style>
  <w:style w:type="paragraph" w:customStyle="1" w:styleId="rvps7">
    <w:name w:val="rvps7"/>
    <w:basedOn w:val="Normal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vps2">
    <w:name w:val="rvps2"/>
    <w:basedOn w:val="Normal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0">
    <w:name w:val="без абзаца Знак"/>
    <w:link w:val="a1"/>
    <w:uiPriority w:val="99"/>
    <w:locked/>
    <w:rsid w:val="001E2144"/>
    <w:rPr>
      <w:sz w:val="28"/>
      <w:lang w:val="uk-UA" w:eastAsia="uk-UA"/>
    </w:rPr>
  </w:style>
  <w:style w:type="paragraph" w:customStyle="1" w:styleId="a1">
    <w:name w:val="без абзаца"/>
    <w:basedOn w:val="Normal"/>
    <w:link w:val="a0"/>
    <w:uiPriority w:val="99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szCs w:val="20"/>
      <w:lang w:val="uk-UA" w:eastAsia="uk-UA"/>
    </w:rPr>
  </w:style>
  <w:style w:type="paragraph" w:customStyle="1" w:styleId="a2">
    <w:name w:val="Нормальний текст"/>
    <w:basedOn w:val="Normal"/>
    <w:uiPriority w:val="99"/>
    <w:rsid w:val="001E2144"/>
    <w:pPr>
      <w:spacing w:before="120" w:after="0" w:line="240" w:lineRule="auto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1">
    <w:name w:val="Абзац списка1"/>
    <w:basedOn w:val="Normal"/>
    <w:uiPriority w:val="99"/>
    <w:rsid w:val="001E2144"/>
    <w:pPr>
      <w:ind w:left="720"/>
    </w:pPr>
    <w:rPr>
      <w:rFonts w:cs="Calibri"/>
      <w:lang w:val="uk-UA" w:eastAsia="en-US"/>
    </w:rPr>
  </w:style>
  <w:style w:type="paragraph" w:customStyle="1" w:styleId="a3">
    <w:name w:val="Герб"/>
    <w:basedOn w:val="Normal"/>
    <w:uiPriority w:val="99"/>
    <w:rsid w:val="003638FC"/>
    <w:pPr>
      <w:keepNext/>
      <w:keepLines/>
      <w:spacing w:after="0" w:line="240" w:lineRule="auto"/>
      <w:jc w:val="center"/>
    </w:pPr>
    <w:rPr>
      <w:rFonts w:ascii="Antiqua" w:hAnsi="Antiqua"/>
      <w:sz w:val="144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900</TotalTime>
  <Pages>2</Pages>
  <Words>1707</Words>
  <Characters>974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Dilovod</dc:creator>
  <cp:keywords/>
  <dc:description/>
  <cp:lastModifiedBy>PV</cp:lastModifiedBy>
  <cp:revision>53</cp:revision>
  <cp:lastPrinted>2020-02-07T07:50:00Z</cp:lastPrinted>
  <dcterms:created xsi:type="dcterms:W3CDTF">2019-02-27T13:03:00Z</dcterms:created>
  <dcterms:modified xsi:type="dcterms:W3CDTF">2020-02-07T07:59:00Z</dcterms:modified>
</cp:coreProperties>
</file>